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62" w:rsidRDefault="00A74443">
      <w:pPr>
        <w:pStyle w:val="Standard"/>
        <w:jc w:val="center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Softball Study Guide:</w:t>
      </w:r>
    </w:p>
    <w:p w:rsidR="000B7462" w:rsidRDefault="000B7462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:rsidR="000B7462" w:rsidRDefault="00A74443">
      <w:pPr>
        <w:pStyle w:val="Standard"/>
        <w:numPr>
          <w:ilvl w:val="0"/>
          <w:numId w:val="2"/>
        </w:numPr>
        <w:tabs>
          <w:tab w:val="left" w:pos="720"/>
        </w:tabs>
        <w:spacing w:line="360" w:lineRule="auto"/>
        <w:ind w:left="360" w:hanging="360"/>
        <w:rPr>
          <w:rFonts w:eastAsia="Times New Roman" w:cs="Times New Roman"/>
        </w:rPr>
      </w:pPr>
      <w:r>
        <w:rPr>
          <w:rFonts w:eastAsia="Times New Roman" w:cs="Times New Roman"/>
        </w:rPr>
        <w:t>A foul ball is considered a strike.</w:t>
      </w:r>
    </w:p>
    <w:p w:rsidR="000B7462" w:rsidRDefault="00A74443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ind w:left="360" w:hanging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Thre</w:t>
      </w:r>
      <w:r w:rsidR="00F9070B">
        <w:rPr>
          <w:rFonts w:eastAsia="Times New Roman" w:cs="Times New Roman"/>
        </w:rPr>
        <w:t>e strikes and the batter is out.</w:t>
      </w:r>
      <w:bookmarkStart w:id="0" w:name="_GoBack"/>
      <w:bookmarkEnd w:id="0"/>
    </w:p>
    <w:p w:rsidR="000B7462" w:rsidRDefault="00A74443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ind w:left="360" w:hanging="360"/>
        <w:rPr>
          <w:rFonts w:eastAsia="Times New Roman" w:cs="Times New Roman"/>
        </w:rPr>
      </w:pPr>
      <w:r>
        <w:rPr>
          <w:rFonts w:eastAsia="Times New Roman" w:cs="Times New Roman"/>
        </w:rPr>
        <w:t>Each team is allowed 3 outs in each half of an inning.</w:t>
      </w:r>
    </w:p>
    <w:p w:rsidR="000B7462" w:rsidRDefault="00A74443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ind w:left="360" w:hanging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only base that you can over </w:t>
      </w:r>
      <w:r>
        <w:rPr>
          <w:rFonts w:eastAsia="Times New Roman" w:cs="Times New Roman"/>
        </w:rPr>
        <w:t>run safely is first base.</w:t>
      </w:r>
    </w:p>
    <w:p w:rsidR="000B7462" w:rsidRDefault="00A74443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ind w:left="360" w:hanging="360"/>
        <w:rPr>
          <w:rFonts w:eastAsia="Times New Roman" w:cs="Times New Roman"/>
        </w:rPr>
      </w:pPr>
      <w:r>
        <w:rPr>
          <w:rFonts w:eastAsia="Times New Roman" w:cs="Times New Roman"/>
        </w:rPr>
        <w:t>Base people should forget their base and stop the batted ball from going into the outfield.</w:t>
      </w:r>
    </w:p>
    <w:p w:rsidR="000B7462" w:rsidRDefault="00A74443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ind w:left="360" w:hanging="360"/>
        <w:rPr>
          <w:rFonts w:eastAsia="Times New Roman" w:cs="Times New Roman"/>
        </w:rPr>
      </w:pPr>
      <w:r>
        <w:rPr>
          <w:rFonts w:eastAsia="Times New Roman" w:cs="Times New Roman"/>
        </w:rPr>
        <w:t>When hitting it is important to watch the ball until it makes contact with the bat.</w:t>
      </w:r>
    </w:p>
    <w:p w:rsidR="000B7462" w:rsidRDefault="00A74443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</w:pPr>
      <w:r>
        <w:t>The shortstop covers second base almost as often as th</w:t>
      </w:r>
      <w:r>
        <w:t>e second base person does.</w:t>
      </w:r>
    </w:p>
    <w:p w:rsidR="000B7462" w:rsidRDefault="00A74443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ind w:left="360" w:hanging="360"/>
        <w:rPr>
          <w:rFonts w:eastAsia="Times New Roman" w:cs="Times New Roman"/>
        </w:rPr>
      </w:pPr>
      <w:r>
        <w:rPr>
          <w:rFonts w:eastAsia="Times New Roman" w:cs="Times New Roman"/>
        </w:rPr>
        <w:t>A shortstop is positioned between second and third base.</w:t>
      </w:r>
    </w:p>
    <w:p w:rsidR="000B7462" w:rsidRDefault="00A74443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</w:pPr>
      <w:r>
        <w:t>In a softball game the home team always gets to hit last.</w:t>
      </w:r>
    </w:p>
    <w:p w:rsidR="000B7462" w:rsidRDefault="00A74443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</w:pPr>
      <w:r>
        <w:t>When reaching to catch a ball below the waist you should point your fingers towards the ground       with the palm</w:t>
      </w:r>
      <w:r>
        <w:t xml:space="preserve"> of your hand facing forward.</w:t>
      </w:r>
    </w:p>
    <w:p w:rsidR="000B7462" w:rsidRDefault="00A74443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ind w:left="360" w:hanging="360"/>
        <w:rPr>
          <w:rFonts w:eastAsia="Times New Roman" w:cs="Times New Roman"/>
        </w:rPr>
      </w:pPr>
      <w:r>
        <w:rPr>
          <w:rFonts w:eastAsia="Times New Roman" w:cs="Times New Roman"/>
        </w:rPr>
        <w:t>Right-handed throwers should step forward on their left foot.</w:t>
      </w:r>
    </w:p>
    <w:p w:rsidR="000B7462" w:rsidRDefault="00A74443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ind w:left="360" w:hanging="360"/>
        <w:rPr>
          <w:rFonts w:eastAsia="Times New Roman" w:cs="Times New Roman"/>
        </w:rPr>
      </w:pPr>
      <w:r>
        <w:rPr>
          <w:rFonts w:eastAsia="Times New Roman" w:cs="Times New Roman"/>
        </w:rPr>
        <w:t>When a fielder catches a foul ball, the batter is out.</w:t>
      </w:r>
    </w:p>
    <w:p w:rsidR="000B7462" w:rsidRDefault="000B7462">
      <w:pPr>
        <w:pStyle w:val="Standard"/>
        <w:tabs>
          <w:tab w:val="left" w:pos="720"/>
        </w:tabs>
        <w:spacing w:line="360" w:lineRule="auto"/>
        <w:ind w:left="360"/>
        <w:rPr>
          <w:rFonts w:eastAsia="Times New Roman" w:cs="Times New Roman"/>
        </w:rPr>
      </w:pPr>
    </w:p>
    <w:p w:rsidR="000B7462" w:rsidRDefault="00A74443">
      <w:pPr>
        <w:pStyle w:val="Standard"/>
        <w:tabs>
          <w:tab w:val="left" w:pos="720"/>
        </w:tabs>
        <w:spacing w:line="360" w:lineRule="auto"/>
      </w:pPr>
      <w:r>
        <w:rPr>
          <w:rFonts w:eastAsia="Times New Roman" w:cs="Times New Roman"/>
          <w:b/>
          <w:u w:val="single"/>
        </w:rPr>
        <w:t>Forced out</w:t>
      </w:r>
      <w:r>
        <w:rPr>
          <w:rFonts w:eastAsia="Times New Roman" w:cs="Times New Roman"/>
        </w:rPr>
        <w:t xml:space="preserve">- Fielding team can step on the base to get the runner out if they had to run to that base due to </w:t>
      </w:r>
      <w:r>
        <w:rPr>
          <w:rFonts w:eastAsia="Times New Roman" w:cs="Times New Roman"/>
        </w:rPr>
        <w:t xml:space="preserve">another runner forcing them to the next base. First base is always a forced out. For a forced out on any other base- there must be another running that has to advance to that base. </w:t>
      </w:r>
    </w:p>
    <w:p w:rsidR="000B7462" w:rsidRDefault="000B7462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  <w:b/>
          <w:u w:val="single"/>
        </w:rPr>
      </w:pPr>
    </w:p>
    <w:p w:rsidR="000B7462" w:rsidRDefault="00A74443">
      <w:pPr>
        <w:pStyle w:val="Standard"/>
        <w:tabs>
          <w:tab w:val="left" w:pos="720"/>
        </w:tabs>
        <w:spacing w:line="360" w:lineRule="auto"/>
      </w:pPr>
      <w:r>
        <w:rPr>
          <w:rFonts w:eastAsia="Times New Roman" w:cs="Times New Roman"/>
          <w:b/>
          <w:u w:val="single"/>
        </w:rPr>
        <w:t>Tagging up</w:t>
      </w:r>
      <w:r>
        <w:rPr>
          <w:rFonts w:eastAsia="Times New Roman" w:cs="Times New Roman"/>
        </w:rPr>
        <w:t>-Runners leaving a base before a ball is caught on a fly must r</w:t>
      </w:r>
      <w:r>
        <w:rPr>
          <w:rFonts w:eastAsia="Times New Roman" w:cs="Times New Roman"/>
        </w:rPr>
        <w:t xml:space="preserve">eturn to the base before they can advance to the next base. </w:t>
      </w:r>
    </w:p>
    <w:p w:rsidR="000B7462" w:rsidRDefault="000B7462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</w:rPr>
      </w:pPr>
    </w:p>
    <w:p w:rsidR="000B7462" w:rsidRDefault="00A74443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Abbreviations:</w:t>
      </w:r>
    </w:p>
    <w:p w:rsidR="000B7462" w:rsidRDefault="00A74443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RBI- Runs batted in</w:t>
      </w:r>
    </w:p>
    <w:p w:rsidR="000B7462" w:rsidRDefault="00A74443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SS- Short stop</w:t>
      </w:r>
    </w:p>
    <w:p w:rsidR="000B7462" w:rsidRDefault="00A74443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K- Strike out</w:t>
      </w:r>
    </w:p>
    <w:p w:rsidR="000B7462" w:rsidRDefault="00A74443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HR- Home run</w:t>
      </w:r>
    </w:p>
    <w:p w:rsidR="000B7462" w:rsidRDefault="00A74443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LF- Left field</w:t>
      </w:r>
    </w:p>
    <w:p w:rsidR="000B7462" w:rsidRDefault="00A74443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RF- Right field</w:t>
      </w:r>
    </w:p>
    <w:p w:rsidR="000B7462" w:rsidRDefault="00A74443">
      <w:pPr>
        <w:pStyle w:val="Standard"/>
        <w:tabs>
          <w:tab w:val="left" w:pos="720"/>
        </w:tabs>
        <w:spacing w:line="360" w:lineRule="auto"/>
      </w:pPr>
      <w:r>
        <w:rPr>
          <w:rFonts w:eastAsia="Times New Roman" w:cs="Times New Roman"/>
        </w:rPr>
        <w:t>CF- Center field</w:t>
      </w:r>
    </w:p>
    <w:sectPr w:rsidR="000B746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43" w:rsidRDefault="00A74443">
      <w:r>
        <w:separator/>
      </w:r>
    </w:p>
  </w:endnote>
  <w:endnote w:type="continuationSeparator" w:id="0">
    <w:p w:rsidR="00A74443" w:rsidRDefault="00A7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43" w:rsidRDefault="00A74443">
      <w:r>
        <w:rPr>
          <w:color w:val="000000"/>
        </w:rPr>
        <w:separator/>
      </w:r>
    </w:p>
  </w:footnote>
  <w:footnote w:type="continuationSeparator" w:id="0">
    <w:p w:rsidR="00A74443" w:rsidRDefault="00A7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D2BA4"/>
    <w:multiLevelType w:val="multilevel"/>
    <w:tmpl w:val="EFE27B0C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7462"/>
    <w:rsid w:val="000B7462"/>
    <w:rsid w:val="00A74443"/>
    <w:rsid w:val="00F9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Standard"/>
    <w:next w:val="Subtitle"/>
    <w:pPr>
      <w:jc w:val="center"/>
    </w:pPr>
    <w:rPr>
      <w:b/>
      <w:i/>
      <w:sz w:val="28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character" w:customStyle="1" w:styleId="NumberingSymbols">
    <w:name w:val="Numbering Symbols"/>
  </w:style>
  <w:style w:type="character" w:customStyle="1" w:styleId="WW8Num1z0">
    <w:name w:val="WW8Num1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Standard"/>
    <w:next w:val="Subtitle"/>
    <w:pPr>
      <w:jc w:val="center"/>
    </w:pPr>
    <w:rPr>
      <w:b/>
      <w:i/>
      <w:sz w:val="28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character" w:customStyle="1" w:styleId="NumberingSymbols">
    <w:name w:val="Numbering Symbols"/>
  </w:style>
  <w:style w:type="character" w:customStyle="1" w:styleId="WW8Num1z0">
    <w:name w:val="WW8Num1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COYLE, JOHN</dc:creator>
  <cp:lastModifiedBy>Eagle</cp:lastModifiedBy>
  <cp:revision>2</cp:revision>
  <cp:lastPrinted>2012-05-21T12:09:00Z</cp:lastPrinted>
  <dcterms:created xsi:type="dcterms:W3CDTF">2016-05-19T12:28:00Z</dcterms:created>
  <dcterms:modified xsi:type="dcterms:W3CDTF">2016-05-19T12:28:00Z</dcterms:modified>
</cp:coreProperties>
</file>